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75AF" w14:textId="14578F66" w:rsidR="00A27383" w:rsidRPr="00ED077B" w:rsidRDefault="00ED077B" w:rsidP="00ED077B">
      <w:pPr>
        <w:pStyle w:val="Title"/>
        <w:rPr>
          <w:color w:val="FF0000"/>
        </w:rPr>
      </w:pPr>
      <w:bookmarkStart w:id="0" w:name="_Hlk34312687"/>
      <w:r>
        <w:rPr>
          <w:noProof/>
          <w:color w:val="FF0000"/>
        </w:rPr>
        <w:drawing>
          <wp:inline distT="0" distB="0" distL="0" distR="0" wp14:anchorId="3F6B51C6" wp14:editId="13EFFA4D">
            <wp:extent cx="571500" cy="707881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20" cy="71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DF4" w:rsidRPr="00737DF4">
        <w:rPr>
          <w:color w:val="002060"/>
          <w:sz w:val="36"/>
          <w:szCs w:val="36"/>
        </w:rPr>
        <w:t>Process and Procedure</w:t>
      </w:r>
    </w:p>
    <w:p w14:paraId="5D10446E" w14:textId="77777777" w:rsidR="002E7BB2" w:rsidRDefault="002E7BB2" w:rsidP="002E7BB2">
      <w:pPr>
        <w:jc w:val="center"/>
        <w:rPr>
          <w:b/>
          <w:bCs/>
          <w:sz w:val="32"/>
          <w:szCs w:val="32"/>
        </w:rPr>
      </w:pPr>
    </w:p>
    <w:p w14:paraId="09A38B82" w14:textId="0E53E0CD" w:rsidR="00920B5A" w:rsidRDefault="00E176F3" w:rsidP="00920B5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Fireworks Display</w:t>
      </w:r>
      <w:r w:rsidR="00E60E76">
        <w:rPr>
          <w:b/>
          <w:bCs/>
          <w:sz w:val="36"/>
          <w:szCs w:val="36"/>
        </w:rPr>
        <w:t xml:space="preserve"> Permit</w:t>
      </w:r>
    </w:p>
    <w:p w14:paraId="596D8224" w14:textId="508E997F" w:rsidR="005E0E2D" w:rsidRPr="00920B5A" w:rsidRDefault="00E954F3" w:rsidP="00920B5A">
      <w:pPr>
        <w:jc w:val="center"/>
        <w:rPr>
          <w:b/>
          <w:bCs/>
          <w:sz w:val="36"/>
          <w:szCs w:val="36"/>
        </w:rPr>
      </w:pPr>
      <w:r w:rsidRPr="0057522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9C91C" wp14:editId="2AB53DAB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27697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B8E74" w14:textId="23A2BBFB" w:rsidR="00E954F3" w:rsidRPr="0057522C" w:rsidRDefault="00920B5A" w:rsidP="00E954F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Application</w:t>
                            </w:r>
                            <w:r w:rsidR="00E954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Submittal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9C9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05pt;width:494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" fillcolor="#d9d9d9">
                <v:textbox>
                  <w:txbxContent>
                    <w:p w14:paraId="157B8E74" w14:textId="23A2BBFB" w:rsidR="00E954F3" w:rsidRPr="0057522C" w:rsidRDefault="00920B5A" w:rsidP="00E954F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Application</w:t>
                      </w:r>
                      <w:r w:rsidR="00E954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Submittal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0474FA24" w14:textId="36D631B7" w:rsidR="00A24228" w:rsidRPr="00194826" w:rsidRDefault="00A24228" w:rsidP="00A24228">
      <w:pPr>
        <w:pStyle w:val="ListParagraph"/>
        <w:numPr>
          <w:ilvl w:val="0"/>
          <w:numId w:val="17"/>
        </w:numPr>
        <w:rPr>
          <w:i/>
          <w:iCs/>
          <w:sz w:val="24"/>
          <w:szCs w:val="24"/>
        </w:rPr>
      </w:pPr>
      <w:r w:rsidRPr="00194826">
        <w:rPr>
          <w:sz w:val="24"/>
          <w:szCs w:val="24"/>
        </w:rPr>
        <w:t xml:space="preserve">Submit </w:t>
      </w:r>
      <w:r>
        <w:rPr>
          <w:sz w:val="24"/>
          <w:szCs w:val="24"/>
        </w:rPr>
        <w:t>an online application with attached .</w:t>
      </w:r>
      <w:r w:rsidR="00920B5A">
        <w:rPr>
          <w:sz w:val="24"/>
          <w:szCs w:val="24"/>
        </w:rPr>
        <w:t xml:space="preserve">pdfs of all documentation requested in the application </w:t>
      </w:r>
      <w:r>
        <w:rPr>
          <w:sz w:val="24"/>
          <w:szCs w:val="24"/>
        </w:rPr>
        <w:t xml:space="preserve">via our website </w:t>
      </w:r>
      <w:hyperlink r:id="rId9" w:history="1">
        <w:r w:rsidR="00920B5A" w:rsidRPr="00871A6E">
          <w:rPr>
            <w:rStyle w:val="Hyperlink"/>
          </w:rPr>
          <w:t>www.midwayfire.com</w:t>
        </w:r>
      </w:hyperlink>
      <w:r w:rsidR="00920B5A">
        <w:t xml:space="preserve">. Application </w:t>
      </w:r>
      <w:r w:rsidR="0088014E">
        <w:t xml:space="preserve">with all requested documentation </w:t>
      </w:r>
      <w:r w:rsidR="00920B5A">
        <w:t>can also be m</w:t>
      </w:r>
      <w:r>
        <w:rPr>
          <w:sz w:val="24"/>
          <w:szCs w:val="24"/>
        </w:rPr>
        <w:t>ail</w:t>
      </w:r>
      <w:r w:rsidR="00920B5A">
        <w:rPr>
          <w:sz w:val="24"/>
          <w:szCs w:val="24"/>
        </w:rPr>
        <w:t>ed</w:t>
      </w:r>
      <w:r>
        <w:rPr>
          <w:sz w:val="24"/>
          <w:szCs w:val="24"/>
        </w:rPr>
        <w:t xml:space="preserve"> or drop</w:t>
      </w:r>
      <w:r w:rsidR="00920B5A">
        <w:rPr>
          <w:sz w:val="24"/>
          <w:szCs w:val="24"/>
        </w:rPr>
        <w:t>ped</w:t>
      </w:r>
      <w:r>
        <w:rPr>
          <w:sz w:val="24"/>
          <w:szCs w:val="24"/>
        </w:rPr>
        <w:t xml:space="preserve"> </w:t>
      </w:r>
      <w:r w:rsidR="00920B5A">
        <w:rPr>
          <w:sz w:val="24"/>
          <w:szCs w:val="24"/>
        </w:rPr>
        <w:t>off</w:t>
      </w:r>
      <w:r>
        <w:rPr>
          <w:sz w:val="24"/>
          <w:szCs w:val="24"/>
        </w:rPr>
        <w:t xml:space="preserve"> </w:t>
      </w:r>
      <w:r w:rsidR="00920B5A">
        <w:rPr>
          <w:sz w:val="24"/>
          <w:szCs w:val="24"/>
        </w:rPr>
        <w:t xml:space="preserve">at the address </w:t>
      </w:r>
      <w:r>
        <w:rPr>
          <w:sz w:val="24"/>
          <w:szCs w:val="24"/>
        </w:rPr>
        <w:t>listed below:</w:t>
      </w:r>
      <w:r w:rsidRPr="00194826">
        <w:rPr>
          <w:sz w:val="24"/>
          <w:szCs w:val="24"/>
        </w:rPr>
        <w:t xml:space="preserve"> </w:t>
      </w:r>
    </w:p>
    <w:p w14:paraId="7986BBCF" w14:textId="14A994CE" w:rsidR="00E92E88" w:rsidRDefault="00755924" w:rsidP="00E92E88">
      <w:pPr>
        <w:spacing w:after="0"/>
        <w:ind w:left="720"/>
        <w:rPr>
          <w:sz w:val="24"/>
          <w:szCs w:val="24"/>
        </w:rPr>
      </w:pPr>
      <w:r w:rsidRPr="00755924">
        <w:rPr>
          <w:b/>
          <w:bCs/>
          <w:sz w:val="24"/>
          <w:szCs w:val="24"/>
          <w:u w:val="single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2E88">
        <w:rPr>
          <w:sz w:val="24"/>
          <w:szCs w:val="24"/>
        </w:rPr>
        <w:tab/>
      </w:r>
      <w:r w:rsidR="00E92E88" w:rsidRPr="00F5196E">
        <w:rPr>
          <w:sz w:val="24"/>
          <w:szCs w:val="24"/>
        </w:rPr>
        <w:t xml:space="preserve"> </w:t>
      </w:r>
      <w:r w:rsidR="00E92E88">
        <w:rPr>
          <w:sz w:val="24"/>
          <w:szCs w:val="24"/>
        </w:rPr>
        <w:tab/>
      </w:r>
      <w:r w:rsidR="00E92E88">
        <w:rPr>
          <w:sz w:val="24"/>
          <w:szCs w:val="24"/>
        </w:rPr>
        <w:tab/>
      </w:r>
      <w:r w:rsidR="00E92E88">
        <w:rPr>
          <w:sz w:val="24"/>
          <w:szCs w:val="24"/>
        </w:rPr>
        <w:tab/>
      </w:r>
      <w:r w:rsidR="00E92E88">
        <w:rPr>
          <w:sz w:val="24"/>
          <w:szCs w:val="24"/>
        </w:rPr>
        <w:tab/>
      </w:r>
      <w:r w:rsidR="00E92E88">
        <w:rPr>
          <w:sz w:val="24"/>
          <w:szCs w:val="24"/>
        </w:rPr>
        <w:tab/>
      </w:r>
      <w:r w:rsidR="00E92E88">
        <w:rPr>
          <w:sz w:val="24"/>
          <w:szCs w:val="24"/>
        </w:rPr>
        <w:tab/>
      </w:r>
    </w:p>
    <w:p w14:paraId="31CF8F28" w14:textId="61394A37" w:rsidR="00E92E88" w:rsidRDefault="00E92E88" w:rsidP="00E92E88">
      <w:pPr>
        <w:spacing w:after="0"/>
        <w:ind w:left="720"/>
        <w:rPr>
          <w:sz w:val="24"/>
          <w:szCs w:val="24"/>
        </w:rPr>
      </w:pPr>
      <w:r w:rsidRPr="00F5196E">
        <w:rPr>
          <w:sz w:val="24"/>
          <w:szCs w:val="24"/>
        </w:rPr>
        <w:t>Midway Fire District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4ED62E" w14:textId="64C38DF9" w:rsidR="00F5196E" w:rsidRDefault="00F5196E" w:rsidP="00E92E8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1322 College Parkway</w:t>
      </w:r>
    </w:p>
    <w:p w14:paraId="769791BA" w14:textId="6D6BEE3E" w:rsidR="00E954F3" w:rsidRPr="00E32039" w:rsidRDefault="00F5196E" w:rsidP="0007034F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Gulf Breeze, FL 32563</w:t>
      </w:r>
      <w:r w:rsidR="00E954F3" w:rsidRPr="0057522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4E7AC" wp14:editId="69A7FD67">
                <wp:simplePos x="0" y="0"/>
                <wp:positionH relativeFrom="margin">
                  <wp:posOffset>0</wp:posOffset>
                </wp:positionH>
                <wp:positionV relativeFrom="paragraph">
                  <wp:posOffset>407670</wp:posOffset>
                </wp:positionV>
                <wp:extent cx="6276975" cy="276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7253" w14:textId="097B391E" w:rsidR="00E954F3" w:rsidRPr="0057522C" w:rsidRDefault="00920B5A" w:rsidP="00E954F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Application Submittal</w:t>
                            </w:r>
                            <w:r w:rsidR="00E954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E7AC" id="_x0000_s1027" type="#_x0000_t202" style="position:absolute;left:0;text-align:left;margin-left:0;margin-top:32.1pt;width:494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" fillcolor="#d9d9d9">
                <v:textbox>
                  <w:txbxContent>
                    <w:p w14:paraId="2FBE7253" w14:textId="097B391E" w:rsidR="00E954F3" w:rsidRPr="0057522C" w:rsidRDefault="00920B5A" w:rsidP="00E954F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Application Submittal</w:t>
                      </w:r>
                      <w:r w:rsidR="00E954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E5FEBB" w14:textId="77777777" w:rsidR="007A4F00" w:rsidRDefault="007A4F00" w:rsidP="007A4F00">
      <w:pPr>
        <w:spacing w:after="0"/>
        <w:rPr>
          <w:sz w:val="24"/>
          <w:szCs w:val="24"/>
        </w:rPr>
      </w:pPr>
    </w:p>
    <w:p w14:paraId="16CE03DB" w14:textId="0A7B55BD" w:rsidR="006D1F30" w:rsidRPr="004004DE" w:rsidRDefault="006D1F30" w:rsidP="006D1F30">
      <w:pPr>
        <w:pStyle w:val="ListParagraph"/>
        <w:numPr>
          <w:ilvl w:val="0"/>
          <w:numId w:val="17"/>
        </w:numPr>
        <w:rPr>
          <w:sz w:val="24"/>
          <w:szCs w:val="24"/>
        </w:rPr>
      </w:pPr>
      <w:bookmarkStart w:id="1" w:name="_Hlk189061434"/>
      <w:r>
        <w:rPr>
          <w:sz w:val="24"/>
          <w:szCs w:val="24"/>
        </w:rPr>
        <w:t xml:space="preserve">Checks are </w:t>
      </w:r>
      <w:r w:rsidR="00240683">
        <w:rPr>
          <w:sz w:val="24"/>
          <w:szCs w:val="24"/>
        </w:rPr>
        <w:t>to be made out to the Midway Fire District and can be mailed or dropped off at the address listed below:</w:t>
      </w:r>
    </w:p>
    <w:p w14:paraId="7876A59F" w14:textId="77777777" w:rsidR="006D1F30" w:rsidRPr="00FE138D" w:rsidRDefault="006D1F30" w:rsidP="006D1F30">
      <w:pPr>
        <w:pStyle w:val="ListParagraph"/>
        <w:rPr>
          <w:sz w:val="24"/>
          <w:szCs w:val="24"/>
        </w:rPr>
      </w:pPr>
    </w:p>
    <w:p w14:paraId="5809DF4E" w14:textId="6FC5D14A" w:rsidR="006D1F30" w:rsidRPr="006D1F30" w:rsidRDefault="00240683" w:rsidP="006D1F30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Application </w:t>
      </w:r>
      <w:r w:rsidR="006D1F30">
        <w:rPr>
          <w:b/>
          <w:bCs/>
          <w:sz w:val="24"/>
          <w:szCs w:val="24"/>
          <w:u w:val="single"/>
        </w:rPr>
        <w:t>Fee:</w:t>
      </w:r>
      <w:r w:rsidR="006D1F30">
        <w:rPr>
          <w:sz w:val="24"/>
          <w:szCs w:val="24"/>
        </w:rPr>
        <w:t xml:space="preserve">                                                                                                     $6</w:t>
      </w:r>
      <w:r w:rsidR="00B404C1">
        <w:rPr>
          <w:sz w:val="24"/>
          <w:szCs w:val="24"/>
        </w:rPr>
        <w:t>0</w:t>
      </w:r>
      <w:r w:rsidR="006D1F30">
        <w:rPr>
          <w:sz w:val="24"/>
          <w:szCs w:val="24"/>
        </w:rPr>
        <w:t>.00</w:t>
      </w:r>
    </w:p>
    <w:p w14:paraId="43D8DB27" w14:textId="43227E3F" w:rsidR="000121BD" w:rsidRDefault="006D1F30" w:rsidP="006D1F30">
      <w:pPr>
        <w:pStyle w:val="ListParagraph"/>
        <w:rPr>
          <w:sz w:val="24"/>
          <w:szCs w:val="24"/>
        </w:rPr>
      </w:pPr>
      <w:r w:rsidRPr="007421FD">
        <w:rPr>
          <w:b/>
          <w:bCs/>
          <w:sz w:val="24"/>
          <w:szCs w:val="24"/>
        </w:rPr>
        <w:tab/>
      </w:r>
      <w:r w:rsidRPr="007421FD">
        <w:rPr>
          <w:b/>
          <w:bCs/>
          <w:sz w:val="24"/>
          <w:szCs w:val="24"/>
        </w:rPr>
        <w:tab/>
      </w:r>
      <w:r w:rsidRPr="007421FD">
        <w:rPr>
          <w:b/>
          <w:bCs/>
          <w:sz w:val="24"/>
          <w:szCs w:val="24"/>
        </w:rPr>
        <w:tab/>
      </w:r>
      <w:r w:rsidRPr="007421FD">
        <w:rPr>
          <w:b/>
          <w:bCs/>
          <w:sz w:val="24"/>
          <w:szCs w:val="24"/>
        </w:rPr>
        <w:tab/>
      </w:r>
      <w:r w:rsidRPr="007421FD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End w:id="1"/>
      <w:r w:rsidR="00E32039" w:rsidRPr="0057522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BF77E0" wp14:editId="125BE921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276975" cy="27622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97782" w14:textId="72631B9A" w:rsidR="00E32039" w:rsidRPr="0057522C" w:rsidRDefault="00E32039" w:rsidP="00E320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Inspection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77E0" id="Text Box 9" o:spid="_x0000_s1028" type="#_x0000_t202" style="position:absolute;left:0;text-align:left;margin-left:0;margin-top:17.85pt;width:494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" fillcolor="#d9d9d9">
                <v:textbox>
                  <w:txbxContent>
                    <w:p w14:paraId="24397782" w14:textId="72631B9A" w:rsidR="00E32039" w:rsidRPr="0057522C" w:rsidRDefault="00E32039" w:rsidP="00E3203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Inspection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1571AD" w14:textId="77777777" w:rsidR="006D1F30" w:rsidRPr="006D1F30" w:rsidRDefault="006D1F30" w:rsidP="006D1F30">
      <w:pPr>
        <w:rPr>
          <w:i/>
          <w:iCs/>
          <w:sz w:val="24"/>
          <w:szCs w:val="24"/>
        </w:rPr>
      </w:pPr>
    </w:p>
    <w:p w14:paraId="204151E2" w14:textId="14AA49C7" w:rsidR="00250F89" w:rsidRPr="00E91E77" w:rsidRDefault="00E91E77" w:rsidP="00E91E77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On site inspection of display location and setup required prior to commencing with fireworks display.</w:t>
      </w:r>
      <w:r w:rsidR="00250F89" w:rsidRPr="00E91E77">
        <w:rPr>
          <w:sz w:val="24"/>
          <w:szCs w:val="24"/>
        </w:rPr>
        <w:t xml:space="preserve"> </w:t>
      </w:r>
    </w:p>
    <w:p w14:paraId="6101C9E3" w14:textId="6676CF9F" w:rsidR="00E32039" w:rsidRPr="00E32039" w:rsidRDefault="00E32039" w:rsidP="00E32039">
      <w:pPr>
        <w:pStyle w:val="ListParagraph"/>
        <w:rPr>
          <w:i/>
          <w:iCs/>
          <w:sz w:val="24"/>
          <w:szCs w:val="24"/>
        </w:rPr>
      </w:pPr>
      <w:r w:rsidRPr="0057522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07F820" wp14:editId="07C6DD03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276975" cy="276225"/>
                <wp:effectExtent l="0" t="0" r="28575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FB49" w14:textId="4EA0B4C1" w:rsidR="00E32039" w:rsidRPr="0057522C" w:rsidRDefault="00920B5A" w:rsidP="00E320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F820" id="Text Box 14" o:spid="_x0000_s1029" type="#_x0000_t202" style="position:absolute;left:0;text-align:left;margin-left:0;margin-top:17.85pt;width:494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" fillcolor="#d9d9d9">
                <v:textbox>
                  <w:txbxContent>
                    <w:p w14:paraId="1CAAFB49" w14:textId="4EA0B4C1" w:rsidR="00E32039" w:rsidRPr="0057522C" w:rsidRDefault="00920B5A" w:rsidP="00E3203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General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29B722" w14:textId="4F2EC603" w:rsidR="009F1659" w:rsidRPr="00E32039" w:rsidRDefault="00E91E77" w:rsidP="009F1659">
      <w:pPr>
        <w:pStyle w:val="ListParagraph"/>
        <w:numPr>
          <w:ilvl w:val="0"/>
          <w:numId w:val="1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Fireworks display and all activity pertaining to the fireworks display at the location designated on the application is to adhere to NFPA 1123</w:t>
      </w:r>
      <w:r w:rsidR="00CF0E23">
        <w:rPr>
          <w:sz w:val="24"/>
          <w:szCs w:val="24"/>
        </w:rPr>
        <w:t xml:space="preserve">, </w:t>
      </w:r>
      <w:r>
        <w:rPr>
          <w:sz w:val="24"/>
          <w:szCs w:val="24"/>
        </w:rPr>
        <w:t>1124</w:t>
      </w:r>
      <w:r w:rsidR="00CF0E23">
        <w:rPr>
          <w:sz w:val="24"/>
          <w:szCs w:val="24"/>
        </w:rPr>
        <w:t xml:space="preserve"> &amp; 1126</w:t>
      </w:r>
      <w:r>
        <w:rPr>
          <w:sz w:val="24"/>
          <w:szCs w:val="24"/>
        </w:rPr>
        <w:t>.</w:t>
      </w:r>
    </w:p>
    <w:p w14:paraId="2A678E4D" w14:textId="059D8DE3" w:rsidR="00E32039" w:rsidRPr="00E32039" w:rsidRDefault="00E32039" w:rsidP="00E32039">
      <w:pPr>
        <w:pStyle w:val="ListParagraph"/>
        <w:rPr>
          <w:i/>
          <w:iCs/>
          <w:sz w:val="24"/>
          <w:szCs w:val="24"/>
        </w:rPr>
      </w:pPr>
    </w:p>
    <w:p w14:paraId="3392E763" w14:textId="407958C0" w:rsidR="00E32039" w:rsidRDefault="00E32039" w:rsidP="00E32039">
      <w:pPr>
        <w:rPr>
          <w:i/>
          <w:iCs/>
          <w:sz w:val="24"/>
          <w:szCs w:val="24"/>
        </w:rPr>
      </w:pPr>
    </w:p>
    <w:p w14:paraId="3F67D59D" w14:textId="0D7ACB8C" w:rsidR="00E32039" w:rsidRDefault="00E32039" w:rsidP="00E32039">
      <w:pPr>
        <w:rPr>
          <w:i/>
          <w:iCs/>
          <w:sz w:val="24"/>
          <w:szCs w:val="24"/>
        </w:rPr>
      </w:pPr>
    </w:p>
    <w:sectPr w:rsidR="00E32039" w:rsidSect="00B400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F77A" w14:textId="77777777" w:rsidR="00210E4E" w:rsidRDefault="00210E4E">
      <w:pPr>
        <w:spacing w:after="0"/>
      </w:pPr>
      <w:r>
        <w:separator/>
      </w:r>
    </w:p>
  </w:endnote>
  <w:endnote w:type="continuationSeparator" w:id="0">
    <w:p w14:paraId="55DAC85C" w14:textId="77777777" w:rsidR="00210E4E" w:rsidRDefault="00210E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3F92" w14:textId="77777777" w:rsidR="002D42F8" w:rsidRDefault="002D4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FF98" w14:textId="77777777" w:rsidR="004646F8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0B31" w14:textId="77777777" w:rsidR="002D42F8" w:rsidRDefault="002D4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E25B" w14:textId="77777777" w:rsidR="00210E4E" w:rsidRDefault="00210E4E">
      <w:pPr>
        <w:spacing w:after="0"/>
      </w:pPr>
      <w:r>
        <w:separator/>
      </w:r>
    </w:p>
  </w:footnote>
  <w:footnote w:type="continuationSeparator" w:id="0">
    <w:p w14:paraId="5D606DF8" w14:textId="77777777" w:rsidR="00210E4E" w:rsidRDefault="00210E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F7C6" w14:textId="66A5D21D" w:rsidR="002D42F8" w:rsidRDefault="00B404C1">
    <w:pPr>
      <w:pStyle w:val="Header"/>
    </w:pPr>
    <w:r>
      <w:rPr>
        <w:noProof/>
      </w:rPr>
      <w:pict w14:anchorId="60F65E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087141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5F9D4" w14:textId="3185530E" w:rsidR="002D42F8" w:rsidRDefault="00B404C1">
    <w:pPr>
      <w:pStyle w:val="Header"/>
    </w:pPr>
    <w:r>
      <w:rPr>
        <w:noProof/>
      </w:rPr>
      <w:pict w14:anchorId="0799C7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087142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056B" w14:textId="4436F261" w:rsidR="002D42F8" w:rsidRDefault="00B404C1">
    <w:pPr>
      <w:pStyle w:val="Header"/>
    </w:pPr>
    <w:r>
      <w:rPr>
        <w:noProof/>
      </w:rPr>
      <w:pict w14:anchorId="3B7CF7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087140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82A6545"/>
    <w:multiLevelType w:val="hybridMultilevel"/>
    <w:tmpl w:val="831A0F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A34FA7"/>
    <w:multiLevelType w:val="hybridMultilevel"/>
    <w:tmpl w:val="60C6E310"/>
    <w:lvl w:ilvl="0" w:tplc="DBACE62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ABB"/>
    <w:multiLevelType w:val="hybridMultilevel"/>
    <w:tmpl w:val="60C6E310"/>
    <w:lvl w:ilvl="0" w:tplc="DBACE62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BB6258"/>
    <w:multiLevelType w:val="hybridMultilevel"/>
    <w:tmpl w:val="60C6E310"/>
    <w:lvl w:ilvl="0" w:tplc="DBACE62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B1AE6"/>
    <w:multiLevelType w:val="hybridMultilevel"/>
    <w:tmpl w:val="60C6E310"/>
    <w:lvl w:ilvl="0" w:tplc="DBACE62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915C4"/>
    <w:multiLevelType w:val="hybridMultilevel"/>
    <w:tmpl w:val="58705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B2801"/>
    <w:multiLevelType w:val="hybridMultilevel"/>
    <w:tmpl w:val="AD3EB9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7610332">
    <w:abstractNumId w:val="9"/>
  </w:num>
  <w:num w:numId="2" w16cid:durableId="970407562">
    <w:abstractNumId w:val="9"/>
  </w:num>
  <w:num w:numId="3" w16cid:durableId="74211430">
    <w:abstractNumId w:val="8"/>
  </w:num>
  <w:num w:numId="4" w16cid:durableId="721443520">
    <w:abstractNumId w:val="8"/>
  </w:num>
  <w:num w:numId="5" w16cid:durableId="1292057946">
    <w:abstractNumId w:val="7"/>
  </w:num>
  <w:num w:numId="6" w16cid:durableId="1155873738">
    <w:abstractNumId w:val="6"/>
  </w:num>
  <w:num w:numId="7" w16cid:durableId="501972838">
    <w:abstractNumId w:val="5"/>
  </w:num>
  <w:num w:numId="8" w16cid:durableId="1778713334">
    <w:abstractNumId w:val="4"/>
  </w:num>
  <w:num w:numId="9" w16cid:durableId="1514420135">
    <w:abstractNumId w:val="3"/>
  </w:num>
  <w:num w:numId="10" w16cid:durableId="719134974">
    <w:abstractNumId w:val="2"/>
  </w:num>
  <w:num w:numId="11" w16cid:durableId="261841658">
    <w:abstractNumId w:val="1"/>
  </w:num>
  <w:num w:numId="12" w16cid:durableId="765077409">
    <w:abstractNumId w:val="0"/>
  </w:num>
  <w:num w:numId="13" w16cid:durableId="1413620782">
    <w:abstractNumId w:val="14"/>
  </w:num>
  <w:num w:numId="14" w16cid:durableId="265117445">
    <w:abstractNumId w:val="20"/>
  </w:num>
  <w:num w:numId="15" w16cid:durableId="1992899608">
    <w:abstractNumId w:val="19"/>
  </w:num>
  <w:num w:numId="16" w16cid:durableId="382411766">
    <w:abstractNumId w:val="10"/>
  </w:num>
  <w:num w:numId="17" w16cid:durableId="1878010582">
    <w:abstractNumId w:val="15"/>
  </w:num>
  <w:num w:numId="18" w16cid:durableId="554198108">
    <w:abstractNumId w:val="18"/>
  </w:num>
  <w:num w:numId="19" w16cid:durableId="569341409">
    <w:abstractNumId w:val="12"/>
  </w:num>
  <w:num w:numId="20" w16cid:durableId="14242990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9185943">
    <w:abstractNumId w:val="17"/>
  </w:num>
  <w:num w:numId="22" w16cid:durableId="182402418">
    <w:abstractNumId w:val="11"/>
  </w:num>
  <w:num w:numId="23" w16cid:durableId="520170838">
    <w:abstractNumId w:val="13"/>
  </w:num>
  <w:num w:numId="24" w16cid:durableId="77487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7B"/>
    <w:rsid w:val="000121BD"/>
    <w:rsid w:val="00016EB7"/>
    <w:rsid w:val="00017612"/>
    <w:rsid w:val="00017A1F"/>
    <w:rsid w:val="000262B0"/>
    <w:rsid w:val="000315F2"/>
    <w:rsid w:val="00032C46"/>
    <w:rsid w:val="000343F6"/>
    <w:rsid w:val="00037BCC"/>
    <w:rsid w:val="0005691A"/>
    <w:rsid w:val="00057D23"/>
    <w:rsid w:val="00062956"/>
    <w:rsid w:val="0007034F"/>
    <w:rsid w:val="000736D6"/>
    <w:rsid w:val="000971A9"/>
    <w:rsid w:val="000C3D8B"/>
    <w:rsid w:val="000D493B"/>
    <w:rsid w:val="000D5AB1"/>
    <w:rsid w:val="000D737A"/>
    <w:rsid w:val="001008B4"/>
    <w:rsid w:val="00101491"/>
    <w:rsid w:val="0010353C"/>
    <w:rsid w:val="00124A66"/>
    <w:rsid w:val="001423DE"/>
    <w:rsid w:val="0015462C"/>
    <w:rsid w:val="00172C73"/>
    <w:rsid w:val="00187ADE"/>
    <w:rsid w:val="00190E6C"/>
    <w:rsid w:val="001A50B8"/>
    <w:rsid w:val="001A75C8"/>
    <w:rsid w:val="001C1433"/>
    <w:rsid w:val="001E22A8"/>
    <w:rsid w:val="002045EB"/>
    <w:rsid w:val="00210E4E"/>
    <w:rsid w:val="00224352"/>
    <w:rsid w:val="00240683"/>
    <w:rsid w:val="00250F89"/>
    <w:rsid w:val="00265913"/>
    <w:rsid w:val="00273BAF"/>
    <w:rsid w:val="00273D12"/>
    <w:rsid w:val="00274BB8"/>
    <w:rsid w:val="00293B83"/>
    <w:rsid w:val="002A72CB"/>
    <w:rsid w:val="002C2EEB"/>
    <w:rsid w:val="002D42F8"/>
    <w:rsid w:val="002E35A3"/>
    <w:rsid w:val="002E7BB2"/>
    <w:rsid w:val="002F102F"/>
    <w:rsid w:val="00302A2C"/>
    <w:rsid w:val="003143FA"/>
    <w:rsid w:val="003212D6"/>
    <w:rsid w:val="003218F9"/>
    <w:rsid w:val="00333DF1"/>
    <w:rsid w:val="0034261B"/>
    <w:rsid w:val="00371EB3"/>
    <w:rsid w:val="00374D25"/>
    <w:rsid w:val="00381669"/>
    <w:rsid w:val="00381828"/>
    <w:rsid w:val="003A4F13"/>
    <w:rsid w:val="003A6A90"/>
    <w:rsid w:val="003B26ED"/>
    <w:rsid w:val="003B5338"/>
    <w:rsid w:val="003C50AE"/>
    <w:rsid w:val="003C6A23"/>
    <w:rsid w:val="003D0DD0"/>
    <w:rsid w:val="003E7764"/>
    <w:rsid w:val="003F1492"/>
    <w:rsid w:val="00437310"/>
    <w:rsid w:val="004646F8"/>
    <w:rsid w:val="004937FA"/>
    <w:rsid w:val="004A3880"/>
    <w:rsid w:val="004C4B38"/>
    <w:rsid w:val="004E1063"/>
    <w:rsid w:val="00511E28"/>
    <w:rsid w:val="00520428"/>
    <w:rsid w:val="0052105A"/>
    <w:rsid w:val="005310ED"/>
    <w:rsid w:val="00536ECA"/>
    <w:rsid w:val="00550380"/>
    <w:rsid w:val="00551278"/>
    <w:rsid w:val="00561767"/>
    <w:rsid w:val="00571D7B"/>
    <w:rsid w:val="00577895"/>
    <w:rsid w:val="0058729C"/>
    <w:rsid w:val="005908AF"/>
    <w:rsid w:val="005E0E2D"/>
    <w:rsid w:val="005F66B3"/>
    <w:rsid w:val="005F77FE"/>
    <w:rsid w:val="006014B5"/>
    <w:rsid w:val="00601967"/>
    <w:rsid w:val="00612529"/>
    <w:rsid w:val="00635BBA"/>
    <w:rsid w:val="00651D81"/>
    <w:rsid w:val="00673C35"/>
    <w:rsid w:val="00673DDD"/>
    <w:rsid w:val="006A3CE7"/>
    <w:rsid w:val="006B0377"/>
    <w:rsid w:val="006D1F30"/>
    <w:rsid w:val="00701EF6"/>
    <w:rsid w:val="0071773D"/>
    <w:rsid w:val="00737DF4"/>
    <w:rsid w:val="0075282A"/>
    <w:rsid w:val="00755924"/>
    <w:rsid w:val="0075607B"/>
    <w:rsid w:val="0076387D"/>
    <w:rsid w:val="00793ED6"/>
    <w:rsid w:val="007A0B55"/>
    <w:rsid w:val="007A4F00"/>
    <w:rsid w:val="007B0F22"/>
    <w:rsid w:val="007B1A4E"/>
    <w:rsid w:val="007C5493"/>
    <w:rsid w:val="007C7F45"/>
    <w:rsid w:val="007E349B"/>
    <w:rsid w:val="007E4666"/>
    <w:rsid w:val="007F002E"/>
    <w:rsid w:val="008304D8"/>
    <w:rsid w:val="00831E80"/>
    <w:rsid w:val="0084379A"/>
    <w:rsid w:val="00845209"/>
    <w:rsid w:val="008652AF"/>
    <w:rsid w:val="00866CAD"/>
    <w:rsid w:val="00875E6C"/>
    <w:rsid w:val="0088014E"/>
    <w:rsid w:val="008803C1"/>
    <w:rsid w:val="008854A6"/>
    <w:rsid w:val="008902E1"/>
    <w:rsid w:val="008D0630"/>
    <w:rsid w:val="008E22EC"/>
    <w:rsid w:val="008E7D0B"/>
    <w:rsid w:val="008F15C5"/>
    <w:rsid w:val="00920B5A"/>
    <w:rsid w:val="00930B3B"/>
    <w:rsid w:val="00963793"/>
    <w:rsid w:val="00965D17"/>
    <w:rsid w:val="0097220E"/>
    <w:rsid w:val="009C17B1"/>
    <w:rsid w:val="009C6C4A"/>
    <w:rsid w:val="009D2DD1"/>
    <w:rsid w:val="009E0D19"/>
    <w:rsid w:val="009E3EBB"/>
    <w:rsid w:val="009F1659"/>
    <w:rsid w:val="009F1E9B"/>
    <w:rsid w:val="009F43DA"/>
    <w:rsid w:val="00A24228"/>
    <w:rsid w:val="00A27383"/>
    <w:rsid w:val="00A736B0"/>
    <w:rsid w:val="00A81AAC"/>
    <w:rsid w:val="00A823B3"/>
    <w:rsid w:val="00A92C1D"/>
    <w:rsid w:val="00AA231B"/>
    <w:rsid w:val="00AC673D"/>
    <w:rsid w:val="00AD2F20"/>
    <w:rsid w:val="00AD5A3A"/>
    <w:rsid w:val="00AE1C32"/>
    <w:rsid w:val="00AF5F7E"/>
    <w:rsid w:val="00B056AC"/>
    <w:rsid w:val="00B133B1"/>
    <w:rsid w:val="00B21845"/>
    <w:rsid w:val="00B400D3"/>
    <w:rsid w:val="00B404C1"/>
    <w:rsid w:val="00B4118C"/>
    <w:rsid w:val="00B555F3"/>
    <w:rsid w:val="00B63288"/>
    <w:rsid w:val="00B71ABB"/>
    <w:rsid w:val="00BC3BC4"/>
    <w:rsid w:val="00BD0DD8"/>
    <w:rsid w:val="00BE0AB1"/>
    <w:rsid w:val="00BE0BA4"/>
    <w:rsid w:val="00BE421A"/>
    <w:rsid w:val="00BE482A"/>
    <w:rsid w:val="00BF2EC7"/>
    <w:rsid w:val="00BF3ED0"/>
    <w:rsid w:val="00BF5A0E"/>
    <w:rsid w:val="00C272B9"/>
    <w:rsid w:val="00C3376B"/>
    <w:rsid w:val="00C426A9"/>
    <w:rsid w:val="00C74C3B"/>
    <w:rsid w:val="00C83E3C"/>
    <w:rsid w:val="00C95767"/>
    <w:rsid w:val="00C97E97"/>
    <w:rsid w:val="00CE399D"/>
    <w:rsid w:val="00CF0E23"/>
    <w:rsid w:val="00D02A74"/>
    <w:rsid w:val="00D03159"/>
    <w:rsid w:val="00D422B5"/>
    <w:rsid w:val="00D426F9"/>
    <w:rsid w:val="00D52A0D"/>
    <w:rsid w:val="00D614DB"/>
    <w:rsid w:val="00D6597C"/>
    <w:rsid w:val="00D815BD"/>
    <w:rsid w:val="00D873B4"/>
    <w:rsid w:val="00D905F1"/>
    <w:rsid w:val="00D95972"/>
    <w:rsid w:val="00D963B9"/>
    <w:rsid w:val="00DB0413"/>
    <w:rsid w:val="00DB6F75"/>
    <w:rsid w:val="00DC6581"/>
    <w:rsid w:val="00DD4E45"/>
    <w:rsid w:val="00DD59C9"/>
    <w:rsid w:val="00DF381E"/>
    <w:rsid w:val="00DF56DD"/>
    <w:rsid w:val="00E176F3"/>
    <w:rsid w:val="00E20C5F"/>
    <w:rsid w:val="00E32039"/>
    <w:rsid w:val="00E508AE"/>
    <w:rsid w:val="00E55210"/>
    <w:rsid w:val="00E60E76"/>
    <w:rsid w:val="00E80F48"/>
    <w:rsid w:val="00E86ABA"/>
    <w:rsid w:val="00E91E77"/>
    <w:rsid w:val="00E92E88"/>
    <w:rsid w:val="00E954F3"/>
    <w:rsid w:val="00ED077B"/>
    <w:rsid w:val="00ED13B1"/>
    <w:rsid w:val="00F203D6"/>
    <w:rsid w:val="00F5196E"/>
    <w:rsid w:val="00F531B5"/>
    <w:rsid w:val="00F6030B"/>
    <w:rsid w:val="00F84DD8"/>
    <w:rsid w:val="00F86B22"/>
    <w:rsid w:val="00F95660"/>
    <w:rsid w:val="00FA096D"/>
    <w:rsid w:val="00FE6F7B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242A0D9"/>
  <w15:chartTrackingRefBased/>
  <w15:docId w15:val="{429E24D0-2817-4F5E-BA79-8C5B4823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737D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dwayfire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DWAY%20INSPECTIONS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Mr. Pasqualone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19</TotalTime>
  <Pages>1</Pages>
  <Words>123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Tent Plan Review Process and Procedure</dc:title>
  <dc:subject/>
  <dc:creator>Michael D. Osban
Fire Inspector/Public Educator
Midway Fire District</dc:creator>
  <cp:keywords/>
  <dc:description/>
  <cp:lastModifiedBy>Michael Osban</cp:lastModifiedBy>
  <cp:revision>11</cp:revision>
  <cp:lastPrinted>2018-12-18T18:21:00Z</cp:lastPrinted>
  <dcterms:created xsi:type="dcterms:W3CDTF">2025-07-08T13:00:00Z</dcterms:created>
  <dcterms:modified xsi:type="dcterms:W3CDTF">2025-08-12T13:31:00Z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cc50703196dc5a4a350025881981859fd027e6479ca3238cd7351eeaa25864c4</vt:lpwstr>
  </property>
</Properties>
</file>